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DC9" w:rsidRDefault="006C1DC9" w:rsidP="006C1DC9">
      <w:pPr>
        <w:pStyle w:val="a3"/>
        <w:spacing w:line="280" w:lineRule="exact"/>
        <w:jc w:val="left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>様式第４号の２（第４条の２関係）</w:t>
      </w:r>
    </w:p>
    <w:p w:rsidR="006C1DC9" w:rsidRDefault="006C1DC9" w:rsidP="006C1DC9">
      <w:pPr>
        <w:pStyle w:val="a3"/>
        <w:spacing w:line="280" w:lineRule="exact"/>
        <w:jc w:val="left"/>
        <w:rPr>
          <w:rFonts w:ascii="ＭＳ 明朝" w:hAnsi="ＭＳ 明朝"/>
          <w:spacing w:val="7"/>
          <w:sz w:val="21"/>
          <w:szCs w:val="21"/>
        </w:rPr>
      </w:pPr>
    </w:p>
    <w:p w:rsidR="004B43E0" w:rsidRDefault="004B43E0">
      <w:pPr>
        <w:pStyle w:val="a3"/>
        <w:spacing w:line="28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クリーニング所等営業承継届（</w:t>
      </w:r>
      <w:r w:rsidR="000E7FA5">
        <w:rPr>
          <w:rFonts w:ascii="ＭＳ 明朝" w:hAnsi="ＭＳ 明朝" w:hint="eastAsia"/>
          <w:spacing w:val="7"/>
          <w:sz w:val="21"/>
          <w:szCs w:val="21"/>
        </w:rPr>
        <w:t>譲渡</w:t>
      </w:r>
      <w:r>
        <w:rPr>
          <w:rFonts w:ascii="ＭＳ 明朝" w:hAnsi="ＭＳ 明朝" w:hint="eastAsia"/>
          <w:spacing w:val="7"/>
          <w:sz w:val="21"/>
          <w:szCs w:val="21"/>
        </w:rPr>
        <w:t>）</w:t>
      </w:r>
    </w:p>
    <w:p w:rsidR="004B43E0" w:rsidRDefault="004B43E0">
      <w:pPr>
        <w:pStyle w:val="a3"/>
        <w:spacing w:line="240" w:lineRule="exact"/>
        <w:jc w:val="right"/>
        <w:rPr>
          <w:spacing w:val="0"/>
        </w:rPr>
      </w:pPr>
    </w:p>
    <w:p w:rsidR="004B43E0" w:rsidRDefault="004B43E0">
      <w:pPr>
        <w:pStyle w:val="a3"/>
        <w:spacing w:line="240" w:lineRule="exact"/>
        <w:jc w:val="right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年　　月　　日　　</w:t>
      </w:r>
    </w:p>
    <w:p w:rsidR="00120381" w:rsidRDefault="00120381">
      <w:pPr>
        <w:pStyle w:val="a3"/>
        <w:spacing w:line="240" w:lineRule="exact"/>
        <w:jc w:val="right"/>
        <w:rPr>
          <w:spacing w:val="0"/>
        </w:rPr>
      </w:pPr>
    </w:p>
    <w:p w:rsidR="004B43E0" w:rsidRDefault="004B43E0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呉市保健所長　様</w:t>
      </w:r>
    </w:p>
    <w:p w:rsidR="004B43E0" w:rsidRDefault="004B43E0">
      <w:pPr>
        <w:pStyle w:val="a3"/>
        <w:spacing w:line="240" w:lineRule="exact"/>
        <w:rPr>
          <w:rFonts w:hint="eastAsia"/>
          <w:spacing w:val="0"/>
        </w:rPr>
      </w:pPr>
      <w:bookmarkStart w:id="0" w:name="_GoBack"/>
      <w:bookmarkEnd w:id="0"/>
    </w:p>
    <w:p w:rsidR="004B43E0" w:rsidRDefault="004B43E0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届出者　所　在　地　　</w:t>
      </w:r>
      <w:r w:rsidR="008A4BCE">
        <w:rPr>
          <w:rFonts w:ascii="ＭＳ 明朝" w:hAnsi="ＭＳ 明朝" w:hint="eastAsia"/>
          <w:spacing w:val="7"/>
          <w:sz w:val="21"/>
          <w:szCs w:val="21"/>
        </w:rPr>
        <w:t xml:space="preserve">　　　　　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　　　　　　　　　</w:t>
      </w:r>
    </w:p>
    <w:p w:rsidR="004B43E0" w:rsidRDefault="004B43E0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名　　　称　　　</w:t>
      </w:r>
      <w:r w:rsidR="008A4BCE">
        <w:rPr>
          <w:rFonts w:ascii="ＭＳ 明朝" w:hAnsi="ＭＳ 明朝" w:hint="eastAsia"/>
          <w:spacing w:val="7"/>
          <w:sz w:val="21"/>
          <w:szCs w:val="21"/>
        </w:rPr>
        <w:t xml:space="preserve">　　　　　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　　　　　　　　</w:t>
      </w:r>
    </w:p>
    <w:p w:rsidR="00120381" w:rsidRDefault="004B43E0">
      <w:pPr>
        <w:pStyle w:val="a3"/>
        <w:spacing w:line="240" w:lineRule="exact"/>
        <w:jc w:val="right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代表者氏名　</w:t>
      </w:r>
      <w:r w:rsidR="00120381"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 w:rsidR="008A4BCE">
        <w:rPr>
          <w:rFonts w:ascii="ＭＳ 明朝" w:hAnsi="ＭＳ 明朝" w:hint="eastAsia"/>
          <w:spacing w:val="7"/>
          <w:sz w:val="21"/>
          <w:szCs w:val="21"/>
        </w:rPr>
        <w:t xml:space="preserve">　　　　　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　　　　</w:t>
      </w:r>
      <w:r w:rsidR="008A4BCE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</w:t>
      </w:r>
    </w:p>
    <w:p w:rsidR="00887364" w:rsidRPr="00C56352" w:rsidRDefault="00887364">
      <w:pPr>
        <w:pStyle w:val="a3"/>
        <w:spacing w:line="240" w:lineRule="exact"/>
        <w:jc w:val="right"/>
        <w:rPr>
          <w:rFonts w:ascii="ＭＳ 明朝" w:hAnsi="ＭＳ 明朝"/>
          <w:spacing w:val="7"/>
          <w:sz w:val="21"/>
          <w:szCs w:val="21"/>
        </w:rPr>
      </w:pPr>
      <w:r w:rsidRPr="00C56352">
        <w:rPr>
          <w:rFonts w:ascii="ＭＳ 明朝" w:hAnsi="ＭＳ 明朝" w:hint="eastAsia"/>
          <w:spacing w:val="47"/>
          <w:sz w:val="21"/>
          <w:szCs w:val="21"/>
          <w:fitText w:val="1119" w:id="-1150118400"/>
        </w:rPr>
        <w:t>生年月</w:t>
      </w:r>
      <w:r w:rsidRPr="00C56352">
        <w:rPr>
          <w:rFonts w:ascii="ＭＳ 明朝" w:hAnsi="ＭＳ 明朝" w:hint="eastAsia"/>
          <w:spacing w:val="-1"/>
          <w:sz w:val="21"/>
          <w:szCs w:val="21"/>
          <w:fitText w:val="1119" w:id="-1150118400"/>
        </w:rPr>
        <w:t>日</w:t>
      </w:r>
      <w:r w:rsidRPr="00C56352">
        <w:rPr>
          <w:rFonts w:ascii="ＭＳ 明朝" w:hAnsi="ＭＳ 明朝" w:hint="eastAsia"/>
          <w:spacing w:val="7"/>
          <w:sz w:val="21"/>
          <w:szCs w:val="21"/>
        </w:rPr>
        <w:t xml:space="preserve">　　　　　　　　　　　　　　　　　　</w:t>
      </w:r>
    </w:p>
    <w:p w:rsidR="004B43E0" w:rsidRDefault="00120381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="004B43E0" w:rsidRPr="00C56352">
        <w:rPr>
          <w:rFonts w:ascii="ＭＳ 明朝" w:hAnsi="ＭＳ 明朝" w:hint="eastAsia"/>
          <w:spacing w:val="47"/>
          <w:sz w:val="21"/>
          <w:szCs w:val="21"/>
          <w:fitText w:val="1119" w:id="-396622584"/>
        </w:rPr>
        <w:t>電話番</w:t>
      </w:r>
      <w:r w:rsidR="004B43E0" w:rsidRPr="00C56352">
        <w:rPr>
          <w:rFonts w:ascii="ＭＳ 明朝" w:hAnsi="ＭＳ 明朝" w:hint="eastAsia"/>
          <w:spacing w:val="-1"/>
          <w:sz w:val="21"/>
          <w:szCs w:val="21"/>
          <w:fitText w:val="1119" w:id="-396622584"/>
        </w:rPr>
        <w:t>号</w:t>
      </w:r>
      <w:r w:rsidR="004B43E0">
        <w:rPr>
          <w:rFonts w:ascii="ＭＳ 明朝" w:hAnsi="ＭＳ 明朝" w:hint="eastAsia"/>
          <w:spacing w:val="7"/>
          <w:sz w:val="21"/>
          <w:szCs w:val="21"/>
        </w:rPr>
        <w:t xml:space="preserve">　　　　</w:t>
      </w:r>
      <w:r w:rsidR="008A4BCE">
        <w:rPr>
          <w:rFonts w:ascii="ＭＳ 明朝" w:hAnsi="ＭＳ 明朝" w:hint="eastAsia"/>
          <w:spacing w:val="7"/>
          <w:sz w:val="21"/>
          <w:szCs w:val="21"/>
        </w:rPr>
        <w:t xml:space="preserve">　　　　　</w:t>
      </w:r>
      <w:r w:rsidR="004B43E0">
        <w:rPr>
          <w:rFonts w:ascii="ＭＳ 明朝" w:hAnsi="ＭＳ 明朝" w:hint="eastAsia"/>
          <w:spacing w:val="7"/>
          <w:sz w:val="21"/>
          <w:szCs w:val="21"/>
        </w:rPr>
        <w:t xml:space="preserve">　　　　　　　　　</w:t>
      </w:r>
    </w:p>
    <w:p w:rsidR="004B43E0" w:rsidRDefault="008A4BCE">
      <w:pPr>
        <w:pStyle w:val="a3"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　</w:t>
      </w:r>
    </w:p>
    <w:p w:rsidR="004B43E0" w:rsidRDefault="004B43E0" w:rsidP="00647DB9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次のとおりクリーニング所又は無店舗取次店の営業者の地位を承継したので，クリーニ</w:t>
      </w:r>
    </w:p>
    <w:p w:rsidR="004B43E0" w:rsidRDefault="004B43E0" w:rsidP="00647DB9">
      <w:pPr>
        <w:pStyle w:val="a3"/>
        <w:spacing w:line="240" w:lineRule="auto"/>
        <w:ind w:left="260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ング業法第５条の３第２項の規定により，関係書類を添えて届け出ます。</w:t>
      </w:r>
    </w:p>
    <w:p w:rsidR="004B43E0" w:rsidRDefault="004B43E0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950"/>
        <w:gridCol w:w="2210"/>
        <w:gridCol w:w="5070"/>
      </w:tblGrid>
      <w:tr w:rsidR="004B43E0" w:rsidTr="00632E7A">
        <w:trPr>
          <w:cantSplit/>
          <w:trHeight w:hRule="exact" w:val="476"/>
          <w:jc w:val="center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538DB" w:rsidRDefault="007538DB" w:rsidP="00120381">
            <w:pPr>
              <w:pStyle w:val="a3"/>
              <w:spacing w:line="240" w:lineRule="exact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承継した</w:t>
            </w:r>
          </w:p>
          <w:p w:rsidR="007538DB" w:rsidRDefault="007538DB" w:rsidP="00120381">
            <w:pPr>
              <w:pStyle w:val="a3"/>
              <w:spacing w:line="240" w:lineRule="exact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4B43E0" w:rsidRDefault="004B43E0" w:rsidP="00120381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 w:rsidRPr="00120381">
              <w:rPr>
                <w:rFonts w:ascii="ＭＳ 明朝" w:hAnsi="ＭＳ 明朝" w:hint="eastAsia"/>
                <w:spacing w:val="0"/>
                <w:sz w:val="21"/>
                <w:szCs w:val="21"/>
              </w:rPr>
              <w:t>クリーニング所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632E7A">
            <w:pPr>
              <w:pStyle w:val="a3"/>
              <w:spacing w:before="120" w:line="240" w:lineRule="exact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名　　　　　　称</w:t>
            </w:r>
          </w:p>
        </w:tc>
        <w:tc>
          <w:tcPr>
            <w:tcW w:w="5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43E0" w:rsidRDefault="004B43E0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4B43E0" w:rsidTr="00632E7A">
        <w:trPr>
          <w:cantSplit/>
          <w:trHeight w:hRule="exact" w:val="476"/>
          <w:jc w:val="center"/>
        </w:trPr>
        <w:tc>
          <w:tcPr>
            <w:tcW w:w="19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3E0" w:rsidRDefault="004B43E0" w:rsidP="00120381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632E7A">
            <w:pPr>
              <w:pStyle w:val="a3"/>
              <w:spacing w:before="120" w:line="240" w:lineRule="exact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所　　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在　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地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43E0" w:rsidRDefault="004B43E0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4B43E0" w:rsidTr="00632E7A">
        <w:trPr>
          <w:cantSplit/>
          <w:trHeight w:hRule="exact" w:val="838"/>
          <w:jc w:val="center"/>
        </w:trPr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3E0" w:rsidRDefault="004B43E0" w:rsidP="00120381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632E7A">
            <w:pPr>
              <w:pStyle w:val="a3"/>
              <w:spacing w:before="120" w:line="240" w:lineRule="exact"/>
              <w:jc w:val="distribute"/>
              <w:rPr>
                <w:spacing w:val="0"/>
              </w:rPr>
            </w:pPr>
            <w:r w:rsidRPr="00120381">
              <w:rPr>
                <w:rFonts w:ascii="ＭＳ 明朝" w:hAnsi="ＭＳ 明朝" w:hint="eastAsia"/>
                <w:spacing w:val="0"/>
                <w:sz w:val="21"/>
                <w:szCs w:val="21"/>
              </w:rPr>
              <w:t>確認番号及び</w:t>
            </w:r>
          </w:p>
          <w:p w:rsidR="004B43E0" w:rsidRDefault="004B43E0" w:rsidP="00632E7A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 w:rsidRPr="00120381">
              <w:rPr>
                <w:rFonts w:ascii="ＭＳ 明朝" w:hAnsi="ＭＳ 明朝" w:hint="eastAsia"/>
                <w:spacing w:val="0"/>
                <w:sz w:val="21"/>
                <w:szCs w:val="21"/>
              </w:rPr>
              <w:t>確認年月日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0B2714">
            <w:pPr>
              <w:pStyle w:val="a3"/>
              <w:spacing w:before="120" w:line="240" w:lineRule="exact"/>
              <w:ind w:firstLineChars="200" w:firstLine="768"/>
              <w:rPr>
                <w:spacing w:val="0"/>
              </w:rPr>
            </w:pPr>
            <w:r w:rsidRPr="000B2714">
              <w:rPr>
                <w:rFonts w:ascii="ＭＳ 明朝" w:hAnsi="ＭＳ 明朝" w:hint="eastAsia"/>
                <w:spacing w:val="87"/>
                <w:sz w:val="21"/>
                <w:szCs w:val="21"/>
                <w:fitText w:val="2520" w:id="-1130181632"/>
              </w:rPr>
              <w:t xml:space="preserve">指令第　　　</w:t>
            </w:r>
            <w:r w:rsidRPr="000B2714">
              <w:rPr>
                <w:rFonts w:ascii="ＭＳ 明朝" w:hAnsi="ＭＳ 明朝" w:hint="eastAsia"/>
                <w:spacing w:val="3"/>
                <w:sz w:val="21"/>
                <w:szCs w:val="21"/>
                <w:fitText w:val="2520" w:id="-1130181632"/>
              </w:rPr>
              <w:t>号</w:t>
            </w:r>
          </w:p>
          <w:p w:rsidR="004B43E0" w:rsidRDefault="004B43E0" w:rsidP="00F7670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年　　月　　日</w:t>
            </w:r>
          </w:p>
        </w:tc>
      </w:tr>
      <w:tr w:rsidR="004B43E0" w:rsidTr="00632E7A">
        <w:trPr>
          <w:cantSplit/>
          <w:trHeight w:hRule="exact" w:val="480"/>
          <w:jc w:val="center"/>
        </w:trPr>
        <w:tc>
          <w:tcPr>
            <w:tcW w:w="19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538DB" w:rsidRDefault="007538DB" w:rsidP="00120381">
            <w:pPr>
              <w:pStyle w:val="a3"/>
              <w:spacing w:line="360" w:lineRule="exact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承継した</w:t>
            </w:r>
          </w:p>
          <w:p w:rsidR="007538DB" w:rsidRDefault="007538DB" w:rsidP="00120381">
            <w:pPr>
              <w:pStyle w:val="a3"/>
              <w:spacing w:line="360" w:lineRule="exact"/>
              <w:jc w:val="distribute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4B43E0" w:rsidRDefault="004B43E0" w:rsidP="00120381">
            <w:pPr>
              <w:pStyle w:val="a3"/>
              <w:spacing w:line="360" w:lineRule="exact"/>
              <w:jc w:val="distribute"/>
              <w:rPr>
                <w:spacing w:val="0"/>
              </w:rPr>
            </w:pPr>
            <w:r w:rsidRPr="00120381">
              <w:rPr>
                <w:rFonts w:ascii="ＭＳ 明朝" w:hAnsi="ＭＳ 明朝" w:hint="eastAsia"/>
                <w:spacing w:val="0"/>
                <w:sz w:val="21"/>
                <w:szCs w:val="21"/>
              </w:rPr>
              <w:t>無店舗取次店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632E7A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名　　　　　　称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632E7A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4B43E0" w:rsidTr="00632E7A">
        <w:trPr>
          <w:cantSplit/>
          <w:trHeight w:hRule="exact" w:val="960"/>
          <w:jc w:val="center"/>
        </w:trPr>
        <w:tc>
          <w:tcPr>
            <w:tcW w:w="19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3E0" w:rsidRDefault="004B43E0" w:rsidP="00120381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632E7A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 w:rsidRPr="00120381">
              <w:rPr>
                <w:rFonts w:ascii="ＭＳ 明朝" w:hAnsi="ＭＳ 明朝" w:hint="eastAsia"/>
                <w:spacing w:val="0"/>
                <w:sz w:val="21"/>
                <w:szCs w:val="21"/>
              </w:rPr>
              <w:t>業務用車両の</w:t>
            </w:r>
          </w:p>
          <w:p w:rsidR="004B43E0" w:rsidRDefault="004B43E0" w:rsidP="00632E7A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 w:rsidRPr="00120381">
              <w:rPr>
                <w:rFonts w:ascii="ＭＳ 明朝" w:hAnsi="ＭＳ 明朝" w:hint="eastAsia"/>
                <w:spacing w:val="0"/>
                <w:sz w:val="21"/>
                <w:szCs w:val="21"/>
              </w:rPr>
              <w:t>登録番号又は</w:t>
            </w:r>
          </w:p>
          <w:p w:rsidR="004B43E0" w:rsidRDefault="004B43E0" w:rsidP="00632E7A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 w:rsidRPr="00120381">
              <w:rPr>
                <w:rFonts w:ascii="ＭＳ 明朝" w:hAnsi="ＭＳ 明朝" w:hint="eastAsia"/>
                <w:spacing w:val="0"/>
                <w:sz w:val="21"/>
                <w:szCs w:val="21"/>
              </w:rPr>
              <w:t>車両番号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632E7A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4B43E0" w:rsidTr="00632E7A">
        <w:trPr>
          <w:cantSplit/>
          <w:trHeight w:hRule="exact" w:val="958"/>
          <w:jc w:val="center"/>
        </w:trPr>
        <w:tc>
          <w:tcPr>
            <w:tcW w:w="19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3E0" w:rsidRDefault="004B43E0" w:rsidP="00120381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632E7A">
            <w:pPr>
              <w:pStyle w:val="a3"/>
              <w:spacing w:line="300" w:lineRule="exact"/>
              <w:jc w:val="distribute"/>
              <w:rPr>
                <w:spacing w:val="0"/>
              </w:rPr>
            </w:pPr>
            <w:r w:rsidRPr="00120381">
              <w:rPr>
                <w:rFonts w:ascii="ＭＳ 明朝" w:hAnsi="ＭＳ 明朝" w:hint="eastAsia"/>
                <w:spacing w:val="0"/>
                <w:sz w:val="21"/>
                <w:szCs w:val="21"/>
              </w:rPr>
              <w:t>車両の</w:t>
            </w:r>
          </w:p>
          <w:p w:rsidR="004B43E0" w:rsidRDefault="004B43E0" w:rsidP="00632E7A">
            <w:pPr>
              <w:pStyle w:val="a3"/>
              <w:spacing w:line="300" w:lineRule="exact"/>
              <w:jc w:val="distribute"/>
              <w:rPr>
                <w:spacing w:val="0"/>
              </w:rPr>
            </w:pPr>
            <w:r w:rsidRPr="00120381">
              <w:rPr>
                <w:rFonts w:ascii="ＭＳ 明朝" w:hAnsi="ＭＳ 明朝" w:hint="eastAsia"/>
                <w:spacing w:val="0"/>
                <w:sz w:val="21"/>
                <w:szCs w:val="21"/>
              </w:rPr>
              <w:t>保管場所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632E7A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4B43E0" w:rsidTr="00632E7A">
        <w:trPr>
          <w:cantSplit/>
          <w:trHeight w:hRule="exact" w:val="480"/>
          <w:jc w:val="center"/>
        </w:trPr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43E0" w:rsidRDefault="004B43E0" w:rsidP="00120381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632E7A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120381">
              <w:rPr>
                <w:rFonts w:ascii="ＭＳ 明朝" w:hAnsi="ＭＳ 明朝" w:hint="eastAsia"/>
                <w:spacing w:val="0"/>
                <w:sz w:val="21"/>
                <w:szCs w:val="21"/>
              </w:rPr>
              <w:t>届出年月日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 w:rsidP="00632E7A">
            <w:pPr>
              <w:pStyle w:val="a3"/>
              <w:spacing w:line="180" w:lineRule="exact"/>
              <w:rPr>
                <w:spacing w:val="0"/>
              </w:rPr>
            </w:pPr>
          </w:p>
        </w:tc>
      </w:tr>
      <w:tr w:rsidR="007538DB" w:rsidTr="007538DB">
        <w:trPr>
          <w:cantSplit/>
          <w:trHeight w:hRule="exact" w:val="934"/>
          <w:jc w:val="center"/>
        </w:trPr>
        <w:tc>
          <w:tcPr>
            <w:tcW w:w="195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538DB" w:rsidRPr="007538DB" w:rsidRDefault="007538DB" w:rsidP="007538DB">
            <w:pPr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538D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営業を譲</w:t>
            </w:r>
          </w:p>
          <w:p w:rsidR="007538DB" w:rsidRPr="007538DB" w:rsidRDefault="007538DB" w:rsidP="007538DB">
            <w:pPr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7538DB" w:rsidRDefault="007538DB" w:rsidP="007538DB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7538DB">
              <w:rPr>
                <w:rFonts w:ascii="ＭＳ 明朝" w:hAnsi="ＭＳ 明朝" w:hint="eastAsia"/>
                <w:color w:val="000000"/>
                <w:spacing w:val="0"/>
                <w:sz w:val="21"/>
                <w:szCs w:val="21"/>
              </w:rPr>
              <w:t>渡した者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8DB" w:rsidRPr="00AD7EC1" w:rsidRDefault="007538DB" w:rsidP="007538DB">
            <w:pPr>
              <w:jc w:val="distribute"/>
              <w:rPr>
                <w:szCs w:val="21"/>
              </w:rPr>
            </w:pPr>
            <w:r w:rsidRPr="00AD7EC1">
              <w:rPr>
                <w:rFonts w:hint="eastAsia"/>
                <w:szCs w:val="21"/>
              </w:rPr>
              <w:t>氏名</w:t>
            </w:r>
          </w:p>
          <w:p w:rsidR="007538DB" w:rsidRPr="00AD7EC1" w:rsidRDefault="007538DB" w:rsidP="007538DB">
            <w:pPr>
              <w:jc w:val="distribute"/>
              <w:rPr>
                <w:szCs w:val="21"/>
              </w:rPr>
            </w:pPr>
            <w:r w:rsidRPr="00AD7EC1">
              <w:rPr>
                <w:rFonts w:hint="eastAsia"/>
                <w:szCs w:val="21"/>
              </w:rPr>
              <w:t>法人にあ</w:t>
            </w:r>
            <w:r w:rsidR="006650CF">
              <w:rPr>
                <w:rFonts w:hint="eastAsia"/>
                <w:szCs w:val="21"/>
              </w:rPr>
              <w:t>つ</w:t>
            </w:r>
            <w:r w:rsidRPr="00AD7EC1">
              <w:rPr>
                <w:rFonts w:hint="eastAsia"/>
                <w:szCs w:val="21"/>
              </w:rPr>
              <w:t>ては</w:t>
            </w:r>
            <w:r w:rsidR="006650CF">
              <w:rPr>
                <w:rFonts w:hint="eastAsia"/>
                <w:szCs w:val="21"/>
              </w:rPr>
              <w:t>，</w:t>
            </w:r>
            <w:r w:rsidRPr="00AD7EC1">
              <w:rPr>
                <w:rFonts w:hint="eastAsia"/>
                <w:szCs w:val="21"/>
              </w:rPr>
              <w:t>名称及び代表者氏名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8DB" w:rsidRDefault="007538DB" w:rsidP="007538DB">
            <w:pPr>
              <w:pStyle w:val="a3"/>
              <w:spacing w:before="60" w:line="180" w:lineRule="exact"/>
              <w:rPr>
                <w:spacing w:val="0"/>
              </w:rPr>
            </w:pPr>
          </w:p>
        </w:tc>
      </w:tr>
      <w:tr w:rsidR="007538DB" w:rsidTr="007538DB">
        <w:trPr>
          <w:cantSplit/>
          <w:trHeight w:hRule="exact" w:val="1005"/>
          <w:jc w:val="center"/>
        </w:trPr>
        <w:tc>
          <w:tcPr>
            <w:tcW w:w="1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538DB" w:rsidRDefault="007538DB" w:rsidP="007538D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38DB" w:rsidRPr="00AD7EC1" w:rsidRDefault="007538DB" w:rsidP="007538DB">
            <w:pPr>
              <w:jc w:val="distribute"/>
              <w:rPr>
                <w:szCs w:val="21"/>
              </w:rPr>
            </w:pPr>
            <w:r w:rsidRPr="00AD7EC1">
              <w:rPr>
                <w:rFonts w:hint="eastAsia"/>
                <w:szCs w:val="21"/>
              </w:rPr>
              <w:t>住所</w:t>
            </w:r>
          </w:p>
          <w:p w:rsidR="007538DB" w:rsidRPr="00AD7EC1" w:rsidRDefault="007538DB" w:rsidP="007538DB">
            <w:pPr>
              <w:jc w:val="distribute"/>
              <w:rPr>
                <w:rFonts w:hAnsiTheme="minorHAnsi"/>
                <w:szCs w:val="21"/>
              </w:rPr>
            </w:pPr>
            <w:r w:rsidRPr="00AD7EC1">
              <w:rPr>
                <w:rFonts w:hint="eastAsia"/>
                <w:szCs w:val="21"/>
              </w:rPr>
              <w:t>法人にあ</w:t>
            </w:r>
            <w:r w:rsidR="006650CF">
              <w:rPr>
                <w:rFonts w:hint="eastAsia"/>
                <w:szCs w:val="21"/>
              </w:rPr>
              <w:t>つ</w:t>
            </w:r>
            <w:r w:rsidRPr="00AD7EC1">
              <w:rPr>
                <w:rFonts w:hint="eastAsia"/>
                <w:szCs w:val="21"/>
              </w:rPr>
              <w:t>ては</w:t>
            </w:r>
            <w:r w:rsidR="006650CF">
              <w:rPr>
                <w:rFonts w:hint="eastAsia"/>
                <w:szCs w:val="21"/>
              </w:rPr>
              <w:t>，</w:t>
            </w:r>
            <w:r w:rsidRPr="00AD7EC1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38DB" w:rsidRDefault="007538DB" w:rsidP="007538DB">
            <w:pPr>
              <w:pStyle w:val="a3"/>
              <w:spacing w:before="60" w:line="180" w:lineRule="exact"/>
              <w:rPr>
                <w:spacing w:val="0"/>
              </w:rPr>
            </w:pPr>
          </w:p>
        </w:tc>
      </w:tr>
      <w:tr w:rsidR="004B43E0" w:rsidTr="00BA5BD3">
        <w:trPr>
          <w:trHeight w:hRule="exact" w:val="480"/>
          <w:jc w:val="center"/>
        </w:trPr>
        <w:tc>
          <w:tcPr>
            <w:tcW w:w="4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7538DB" w:rsidP="00120381">
            <w:pPr>
              <w:pStyle w:val="a3"/>
              <w:spacing w:before="120" w:line="240" w:lineRule="exact"/>
              <w:ind w:leftChars="20" w:left="42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譲渡</w:t>
            </w:r>
            <w:r w:rsidR="004B43E0" w:rsidRPr="00120381">
              <w:rPr>
                <w:rFonts w:ascii="ＭＳ 明朝" w:hAnsi="ＭＳ 明朝" w:hint="eastAsia"/>
                <w:spacing w:val="0"/>
                <w:sz w:val="21"/>
                <w:szCs w:val="21"/>
              </w:rPr>
              <w:t>の年月日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43E0" w:rsidRDefault="004B43E0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年　　月　　日</w:t>
            </w:r>
          </w:p>
        </w:tc>
      </w:tr>
      <w:tr w:rsidR="004B43E0" w:rsidTr="006C1DC9">
        <w:trPr>
          <w:trHeight w:hRule="exact" w:val="2961"/>
          <w:jc w:val="center"/>
        </w:trPr>
        <w:tc>
          <w:tcPr>
            <w:tcW w:w="9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E0" w:rsidRDefault="004B43E0" w:rsidP="00B528AC">
            <w:pPr>
              <w:pStyle w:val="a3"/>
              <w:spacing w:line="240" w:lineRule="exact"/>
              <w:ind w:leftChars="-12" w:left="-25" w:firstLineChars="100" w:firstLine="224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添付書類</w:t>
            </w:r>
            <w:r w:rsidR="00B528AC"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１　</w:t>
            </w:r>
            <w:r w:rsidR="007538DB">
              <w:rPr>
                <w:rFonts w:ascii="ＭＳ 明朝" w:hAnsi="ＭＳ 明朝" w:hint="eastAsia"/>
                <w:spacing w:val="7"/>
                <w:sz w:val="21"/>
                <w:szCs w:val="21"/>
              </w:rPr>
              <w:t>事業譲渡を証する書類</w:t>
            </w:r>
          </w:p>
          <w:p w:rsidR="009A3F98" w:rsidRDefault="004B43E0" w:rsidP="00B528AC">
            <w:pPr>
              <w:pStyle w:val="a3"/>
              <w:spacing w:line="240" w:lineRule="exact"/>
              <w:ind w:leftChars="633" w:left="1374" w:hangingChars="20" w:hanging="45"/>
              <w:rPr>
                <w:rFonts w:ascii="ＭＳ 明朝" w:hAnsi="ＭＳ 明朝"/>
                <w:spacing w:val="7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２　</w:t>
            </w:r>
            <w:r w:rsidR="009A3F98" w:rsidRPr="009A3F98">
              <w:rPr>
                <w:rFonts w:ascii="ＭＳ 明朝" w:hAnsi="ＭＳ 明朝" w:hint="eastAsia"/>
                <w:spacing w:val="7"/>
                <w:sz w:val="21"/>
                <w:szCs w:val="21"/>
              </w:rPr>
              <w:t>営業を承継した者が法人の場合は，その法人の登記事項証明書の写し</w:t>
            </w:r>
          </w:p>
          <w:p w:rsidR="00BB1F6B" w:rsidRDefault="00BB1F6B" w:rsidP="00B528AC">
            <w:pPr>
              <w:pStyle w:val="a3"/>
              <w:spacing w:line="240" w:lineRule="exact"/>
              <w:ind w:leftChars="633" w:left="1374" w:hangingChars="20" w:hanging="45"/>
              <w:rPr>
                <w:rFonts w:ascii="ＭＳ 明朝" w:hAnsi="ＭＳ 明朝"/>
                <w:spacing w:val="7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３　営業者が他にクリーニング所を開設し，又は無店舗取次店を営んでいる</w:t>
            </w:r>
          </w:p>
          <w:p w:rsidR="00BB1F6B" w:rsidRDefault="00BB1F6B" w:rsidP="006650CF">
            <w:pPr>
              <w:pStyle w:val="a3"/>
              <w:spacing w:line="240" w:lineRule="exact"/>
              <w:ind w:firstLineChars="700" w:firstLine="156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ときは，当該クリーニング所又は無店舗取次店ごとの次に掲げる事項を記</w:t>
            </w:r>
          </w:p>
          <w:p w:rsidR="00BB1F6B" w:rsidRDefault="00BB1F6B" w:rsidP="006650CF">
            <w:pPr>
              <w:pStyle w:val="a3"/>
              <w:spacing w:line="240" w:lineRule="exact"/>
              <w:ind w:firstLineChars="700" w:firstLine="1568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載した書類</w:t>
            </w:r>
          </w:p>
          <w:p w:rsidR="00BB1F6B" w:rsidRDefault="006650CF" w:rsidP="00BB1F6B">
            <w:pPr>
              <w:pStyle w:val="a3"/>
              <w:spacing w:line="240" w:lineRule="exact"/>
              <w:ind w:leftChars="20" w:left="4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　　　</w:t>
            </w:r>
            <w:r w:rsidR="00BB1F6B">
              <w:rPr>
                <w:rFonts w:ascii="ＭＳ 明朝" w:hAnsi="ＭＳ 明朝" w:hint="eastAsia"/>
                <w:spacing w:val="7"/>
                <w:sz w:val="21"/>
                <w:szCs w:val="21"/>
              </w:rPr>
              <w:t>(1)</w:t>
            </w:r>
            <w:r w:rsidR="00BB1F6B"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</w:t>
            </w:r>
            <w:r w:rsidR="00BB1F6B">
              <w:rPr>
                <w:rFonts w:ascii="ＭＳ 明朝" w:hAnsi="ＭＳ 明朝" w:hint="eastAsia"/>
                <w:spacing w:val="7"/>
                <w:sz w:val="21"/>
                <w:szCs w:val="21"/>
              </w:rPr>
              <w:t>クリーニング所又は無店舗取次店の名称</w:t>
            </w:r>
          </w:p>
          <w:p w:rsidR="00BB1F6B" w:rsidRDefault="00BB1F6B" w:rsidP="00BB1F6B">
            <w:pPr>
              <w:pStyle w:val="a3"/>
              <w:spacing w:line="240" w:lineRule="exact"/>
              <w:ind w:leftChars="20" w:left="4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　</w:t>
            </w:r>
            <w:r w:rsidR="006650CF"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(2)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クリーニング所の所在地又は無店舗取次店の業務用車両の保管場所及</w:t>
            </w:r>
          </w:p>
          <w:p w:rsidR="00BB1F6B" w:rsidRDefault="00BB1F6B" w:rsidP="006650CF">
            <w:pPr>
              <w:pStyle w:val="a3"/>
              <w:spacing w:line="240" w:lineRule="exact"/>
              <w:ind w:leftChars="20" w:left="42" w:firstLineChars="800" w:firstLine="179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び自動車登録番号若しくは車両番号</w:t>
            </w:r>
          </w:p>
          <w:p w:rsidR="00BB1F6B" w:rsidRDefault="00BB1F6B" w:rsidP="00BB1F6B">
            <w:pPr>
              <w:pStyle w:val="a3"/>
              <w:spacing w:line="240" w:lineRule="exact"/>
              <w:ind w:leftChars="20" w:left="4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　　</w:t>
            </w:r>
            <w:r w:rsidR="006650CF"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(3)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従事者数</w:t>
            </w:r>
          </w:p>
          <w:p w:rsidR="004B43E0" w:rsidRDefault="00BB1F6B" w:rsidP="00BB1F6B">
            <w:pPr>
              <w:pStyle w:val="a3"/>
              <w:spacing w:line="240" w:lineRule="exact"/>
              <w:ind w:leftChars="20" w:left="4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　　　</w:t>
            </w:r>
            <w:r w:rsidR="006650CF"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(4)</w:t>
            </w:r>
            <w:r>
              <w:rPr>
                <w:rFonts w:ascii="ＭＳ 明朝" w:hAnsi="ＭＳ 明朝" w:hint="eastAsia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従事者中にクリーニング師がある場合は，その氏名</w:t>
            </w:r>
          </w:p>
        </w:tc>
      </w:tr>
    </w:tbl>
    <w:p w:rsidR="00120381" w:rsidRDefault="00120381" w:rsidP="006C1DC9">
      <w:pPr>
        <w:pStyle w:val="a3"/>
      </w:pPr>
    </w:p>
    <w:sectPr w:rsidR="00120381" w:rsidSect="004B43E0">
      <w:pgSz w:w="11906" w:h="16838"/>
      <w:pgMar w:top="1134" w:right="1134" w:bottom="1134" w:left="11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A8" w:rsidRDefault="008E65A8" w:rsidP="00120381">
      <w:r>
        <w:separator/>
      </w:r>
    </w:p>
  </w:endnote>
  <w:endnote w:type="continuationSeparator" w:id="0">
    <w:p w:rsidR="008E65A8" w:rsidRDefault="008E65A8" w:rsidP="0012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A8" w:rsidRDefault="008E65A8" w:rsidP="00120381">
      <w:r>
        <w:separator/>
      </w:r>
    </w:p>
  </w:footnote>
  <w:footnote w:type="continuationSeparator" w:id="0">
    <w:p w:rsidR="008E65A8" w:rsidRDefault="008E65A8" w:rsidP="0012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E0"/>
    <w:rsid w:val="000B2714"/>
    <w:rsid w:val="000E7FA5"/>
    <w:rsid w:val="00120381"/>
    <w:rsid w:val="001C741B"/>
    <w:rsid w:val="002B26B6"/>
    <w:rsid w:val="0037284E"/>
    <w:rsid w:val="003B0CF0"/>
    <w:rsid w:val="003F2889"/>
    <w:rsid w:val="00402C36"/>
    <w:rsid w:val="004B43E0"/>
    <w:rsid w:val="005135BD"/>
    <w:rsid w:val="00632E7A"/>
    <w:rsid w:val="00647DB9"/>
    <w:rsid w:val="006650CF"/>
    <w:rsid w:val="006C1DC9"/>
    <w:rsid w:val="007538DB"/>
    <w:rsid w:val="007F032A"/>
    <w:rsid w:val="00887364"/>
    <w:rsid w:val="008A4BCE"/>
    <w:rsid w:val="008E65A8"/>
    <w:rsid w:val="009A3F98"/>
    <w:rsid w:val="00A90606"/>
    <w:rsid w:val="00B04610"/>
    <w:rsid w:val="00B528AC"/>
    <w:rsid w:val="00BA5BD3"/>
    <w:rsid w:val="00BB1F6B"/>
    <w:rsid w:val="00C56352"/>
    <w:rsid w:val="00CB54C7"/>
    <w:rsid w:val="00D77C0C"/>
    <w:rsid w:val="00E17740"/>
    <w:rsid w:val="00ED51B0"/>
    <w:rsid w:val="00F7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A1D36"/>
  <w15:chartTrackingRefBased/>
  <w15:docId w15:val="{BE6F56D4-B46B-472C-B015-5E02C8A1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header"/>
    <w:basedOn w:val="a"/>
    <w:link w:val="a5"/>
    <w:rsid w:val="00120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20381"/>
    <w:rPr>
      <w:kern w:val="2"/>
      <w:sz w:val="21"/>
      <w:szCs w:val="24"/>
    </w:rPr>
  </w:style>
  <w:style w:type="paragraph" w:styleId="a6">
    <w:name w:val="footer"/>
    <w:basedOn w:val="a"/>
    <w:link w:val="a7"/>
    <w:rsid w:val="00120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203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710\Desktop\R5&#29983;&#27963;&#34907;&#29983;&#38306;&#20418;&#27861;&#20196;&#25913;&#27491;&#12395;&#12388;&#12356;&#12390;\&#26032;&#26087;&#23550;&#29031;\word&#27096;&#24335;\&#12463;&#12522;&#12540;&#12491;&#12531;&#12464;&#26989;&#27861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様式第６号（第５条関係）</vt:lpstr>
      <vt:lpstr>　様式第６号（第５条関係）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様式第６号（第５条関係）</dc:title>
  <dc:subject/>
  <dc:creator>ﾋﾗﾓﾄ ﾖｼﾋｺ</dc:creator>
  <cp:keywords/>
  <dc:description/>
  <cp:lastModifiedBy>ﾋﾗﾓﾄ ﾖｼﾋｺ</cp:lastModifiedBy>
  <cp:revision>12</cp:revision>
  <cp:lastPrinted>2023-11-09T01:45:00Z</cp:lastPrinted>
  <dcterms:created xsi:type="dcterms:W3CDTF">2023-11-07T02:18:00Z</dcterms:created>
  <dcterms:modified xsi:type="dcterms:W3CDTF">2023-12-22T08:05:00Z</dcterms:modified>
</cp:coreProperties>
</file>